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18" w:rsidRDefault="001E2EE1" w:rsidP="001E2EE1">
      <w:pPr>
        <w:jc w:val="center"/>
        <w:rPr>
          <w:b/>
        </w:rPr>
      </w:pPr>
      <w:r w:rsidRPr="00EB6618">
        <w:rPr>
          <w:b/>
        </w:rPr>
        <w:t xml:space="preserve">План проведения </w:t>
      </w:r>
      <w:r w:rsidR="00D9516B" w:rsidRPr="00EB6618">
        <w:rPr>
          <w:b/>
        </w:rPr>
        <w:t xml:space="preserve">физкультурных и спортивных </w:t>
      </w:r>
      <w:r w:rsidRPr="00EB6618">
        <w:rPr>
          <w:b/>
        </w:rPr>
        <w:t xml:space="preserve">мероприятий </w:t>
      </w:r>
      <w:proofErr w:type="gramStart"/>
      <w:r w:rsidRPr="00EB6618">
        <w:rPr>
          <w:b/>
        </w:rPr>
        <w:t>в</w:t>
      </w:r>
      <w:proofErr w:type="gramEnd"/>
      <w:r w:rsidRPr="00EB6618">
        <w:rPr>
          <w:b/>
        </w:rPr>
        <w:t xml:space="preserve"> </w:t>
      </w:r>
    </w:p>
    <w:p w:rsidR="001E2EE1" w:rsidRPr="00EB6618" w:rsidRDefault="001E2EE1" w:rsidP="001E2EE1">
      <w:pPr>
        <w:jc w:val="center"/>
        <w:rPr>
          <w:b/>
        </w:rPr>
      </w:pPr>
      <w:r w:rsidRPr="00EB6618">
        <w:rPr>
          <w:b/>
        </w:rPr>
        <w:t xml:space="preserve">ЗАТО г. Островной </w:t>
      </w:r>
      <w:r w:rsidR="00D9516B" w:rsidRPr="00EB6618">
        <w:rPr>
          <w:b/>
        </w:rPr>
        <w:t xml:space="preserve">на </w:t>
      </w:r>
      <w:r w:rsidR="008C1495" w:rsidRPr="00EB6618">
        <w:rPr>
          <w:b/>
        </w:rPr>
        <w:t>декабрь</w:t>
      </w:r>
      <w:r w:rsidR="001D5B96" w:rsidRPr="00EB6618">
        <w:rPr>
          <w:b/>
        </w:rPr>
        <w:t xml:space="preserve"> </w:t>
      </w:r>
      <w:r w:rsidR="001E3E50" w:rsidRPr="00EB6618">
        <w:rPr>
          <w:b/>
        </w:rPr>
        <w:t>2016</w:t>
      </w:r>
      <w:r w:rsidRPr="00EB6618">
        <w:rPr>
          <w:b/>
        </w:rPr>
        <w:t xml:space="preserve"> года</w:t>
      </w:r>
    </w:p>
    <w:p w:rsidR="001E2EE1" w:rsidRDefault="001E2EE1" w:rsidP="001E2EE1">
      <w:pPr>
        <w:jc w:val="center"/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559"/>
        <w:gridCol w:w="2835"/>
        <w:gridCol w:w="2835"/>
        <w:gridCol w:w="2126"/>
      </w:tblGrid>
      <w:tr w:rsidR="001E2EE1" w:rsidTr="008C75E9">
        <w:tc>
          <w:tcPr>
            <w:tcW w:w="993" w:type="dxa"/>
            <w:shd w:val="clear" w:color="auto" w:fill="auto"/>
          </w:tcPr>
          <w:p w:rsidR="001E2EE1" w:rsidRDefault="001E2EE1" w:rsidP="00BE1512">
            <w:pPr>
              <w:jc w:val="center"/>
              <w:rPr>
                <w:sz w:val="24"/>
                <w:szCs w:val="24"/>
              </w:rPr>
            </w:pPr>
            <w:r w:rsidRPr="00240E15">
              <w:rPr>
                <w:sz w:val="24"/>
                <w:szCs w:val="24"/>
              </w:rPr>
              <w:t>№</w:t>
            </w:r>
          </w:p>
          <w:p w:rsidR="0030123B" w:rsidRPr="00240E15" w:rsidRDefault="0030123B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559" w:type="dxa"/>
            <w:shd w:val="clear" w:color="auto" w:fill="auto"/>
          </w:tcPr>
          <w:p w:rsidR="001E2EE1" w:rsidRPr="00240E15" w:rsidRDefault="001E2EE1" w:rsidP="00BE1512">
            <w:pPr>
              <w:jc w:val="center"/>
              <w:rPr>
                <w:sz w:val="24"/>
                <w:szCs w:val="24"/>
              </w:rPr>
            </w:pPr>
            <w:r w:rsidRPr="00240E15">
              <w:rPr>
                <w:sz w:val="24"/>
                <w:szCs w:val="24"/>
              </w:rPr>
              <w:t>Дата и время проведения</w:t>
            </w:r>
          </w:p>
        </w:tc>
        <w:tc>
          <w:tcPr>
            <w:tcW w:w="2835" w:type="dxa"/>
            <w:shd w:val="clear" w:color="auto" w:fill="auto"/>
          </w:tcPr>
          <w:p w:rsidR="001E2EE1" w:rsidRPr="00240E15" w:rsidRDefault="001E2EE1" w:rsidP="00BE1512">
            <w:pPr>
              <w:jc w:val="center"/>
              <w:rPr>
                <w:sz w:val="24"/>
                <w:szCs w:val="24"/>
              </w:rPr>
            </w:pPr>
            <w:r w:rsidRPr="00240E15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2835" w:type="dxa"/>
            <w:shd w:val="clear" w:color="auto" w:fill="auto"/>
          </w:tcPr>
          <w:p w:rsidR="001E2EE1" w:rsidRPr="00240E15" w:rsidRDefault="001E2EE1" w:rsidP="00BE1512">
            <w:pPr>
              <w:jc w:val="center"/>
              <w:rPr>
                <w:sz w:val="24"/>
                <w:szCs w:val="24"/>
              </w:rPr>
            </w:pPr>
            <w:r w:rsidRPr="00240E15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shd w:val="clear" w:color="auto" w:fill="auto"/>
          </w:tcPr>
          <w:p w:rsidR="00766D35" w:rsidRDefault="001E2EE1" w:rsidP="00BE1512">
            <w:pPr>
              <w:jc w:val="center"/>
              <w:rPr>
                <w:sz w:val="24"/>
                <w:szCs w:val="24"/>
              </w:rPr>
            </w:pPr>
            <w:r w:rsidRPr="00240E15">
              <w:rPr>
                <w:sz w:val="24"/>
                <w:szCs w:val="24"/>
              </w:rPr>
              <w:t>Количество</w:t>
            </w:r>
          </w:p>
          <w:p w:rsidR="001E2EE1" w:rsidRPr="00240E15" w:rsidRDefault="001E2EE1" w:rsidP="00BE1512">
            <w:pPr>
              <w:jc w:val="center"/>
              <w:rPr>
                <w:sz w:val="24"/>
                <w:szCs w:val="24"/>
              </w:rPr>
            </w:pPr>
            <w:r w:rsidRPr="00240E15">
              <w:rPr>
                <w:sz w:val="24"/>
                <w:szCs w:val="24"/>
              </w:rPr>
              <w:t>и возраст участников</w:t>
            </w:r>
          </w:p>
        </w:tc>
      </w:tr>
      <w:tr w:rsidR="00CB5DB9" w:rsidRPr="002A7602" w:rsidTr="00082EF7">
        <w:tc>
          <w:tcPr>
            <w:tcW w:w="993" w:type="dxa"/>
            <w:shd w:val="clear" w:color="auto" w:fill="auto"/>
          </w:tcPr>
          <w:p w:rsidR="00C5285D" w:rsidRDefault="00C5285D" w:rsidP="00BE1512">
            <w:pPr>
              <w:jc w:val="center"/>
              <w:rPr>
                <w:sz w:val="24"/>
                <w:szCs w:val="24"/>
              </w:rPr>
            </w:pPr>
          </w:p>
          <w:p w:rsidR="00CB5DB9" w:rsidRPr="002A7602" w:rsidRDefault="008C75E9" w:rsidP="00BE1512">
            <w:pPr>
              <w:jc w:val="center"/>
              <w:rPr>
                <w:sz w:val="24"/>
                <w:szCs w:val="24"/>
              </w:rPr>
            </w:pPr>
            <w:r w:rsidRPr="002A7602">
              <w:rPr>
                <w:sz w:val="24"/>
                <w:szCs w:val="24"/>
              </w:rPr>
              <w:t>1</w:t>
            </w:r>
            <w:r w:rsidR="00CB5DB9" w:rsidRPr="002A7602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82EF7" w:rsidRPr="002A7602" w:rsidRDefault="00082EF7" w:rsidP="00BE1512">
            <w:pPr>
              <w:jc w:val="center"/>
              <w:rPr>
                <w:sz w:val="24"/>
                <w:szCs w:val="24"/>
              </w:rPr>
            </w:pPr>
          </w:p>
          <w:p w:rsidR="0084547A" w:rsidRDefault="00803282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9679FB">
              <w:rPr>
                <w:sz w:val="24"/>
                <w:szCs w:val="24"/>
              </w:rPr>
              <w:t>.12</w:t>
            </w:r>
            <w:r w:rsidR="00AE1589">
              <w:rPr>
                <w:sz w:val="24"/>
                <w:szCs w:val="24"/>
              </w:rPr>
              <w:t>.2016</w:t>
            </w:r>
          </w:p>
          <w:p w:rsidR="009D7E9D" w:rsidRDefault="009D7E9D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  <w:p w:rsidR="00AE1589" w:rsidRPr="002A7602" w:rsidRDefault="00AE1589" w:rsidP="00BE1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E1512" w:rsidRPr="00AE1589" w:rsidRDefault="00803282" w:rsidP="00BE15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Благотворительный Турнир города по волейболу в поддержку семей, воспитывающих ребенка инвалида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E1589" w:rsidRDefault="00AE1589" w:rsidP="00BE1512">
            <w:pPr>
              <w:jc w:val="center"/>
              <w:rPr>
                <w:sz w:val="24"/>
                <w:szCs w:val="24"/>
              </w:rPr>
            </w:pPr>
          </w:p>
          <w:p w:rsidR="00C5285D" w:rsidRDefault="00AE1589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ДО «ДДТ ЗАТО </w:t>
            </w:r>
          </w:p>
          <w:p w:rsidR="008C75E9" w:rsidRDefault="00AE1589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Островной»*</w:t>
            </w:r>
          </w:p>
          <w:p w:rsidR="00AE1589" w:rsidRPr="002A7602" w:rsidRDefault="00AE1589" w:rsidP="00BE1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1589" w:rsidRDefault="00AE1589" w:rsidP="00BE1512">
            <w:pPr>
              <w:jc w:val="center"/>
              <w:rPr>
                <w:sz w:val="24"/>
                <w:szCs w:val="24"/>
              </w:rPr>
            </w:pPr>
          </w:p>
          <w:p w:rsidR="00AE1589" w:rsidRDefault="00803282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E1589">
              <w:rPr>
                <w:sz w:val="24"/>
                <w:szCs w:val="24"/>
              </w:rPr>
              <w:t xml:space="preserve"> чел.</w:t>
            </w:r>
          </w:p>
          <w:p w:rsidR="0084547A" w:rsidRPr="002A7602" w:rsidRDefault="00803282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 18 лет</w:t>
            </w:r>
          </w:p>
        </w:tc>
      </w:tr>
      <w:tr w:rsidR="00FF3C93" w:rsidRPr="002A7602" w:rsidTr="00082EF7">
        <w:tc>
          <w:tcPr>
            <w:tcW w:w="993" w:type="dxa"/>
            <w:shd w:val="clear" w:color="auto" w:fill="auto"/>
          </w:tcPr>
          <w:p w:rsidR="00C5285D" w:rsidRDefault="00C5285D" w:rsidP="00BE1512">
            <w:pPr>
              <w:jc w:val="center"/>
              <w:rPr>
                <w:sz w:val="24"/>
                <w:szCs w:val="24"/>
              </w:rPr>
            </w:pPr>
          </w:p>
          <w:p w:rsidR="00FF3C93" w:rsidRPr="002A7602" w:rsidRDefault="00082EF7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AE1589" w:rsidRDefault="00AE1589" w:rsidP="00BE1512">
            <w:pPr>
              <w:jc w:val="center"/>
              <w:rPr>
                <w:sz w:val="24"/>
                <w:szCs w:val="24"/>
              </w:rPr>
            </w:pPr>
          </w:p>
          <w:p w:rsidR="00082EF7" w:rsidRDefault="00803282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9679FB">
              <w:rPr>
                <w:sz w:val="24"/>
                <w:szCs w:val="24"/>
              </w:rPr>
              <w:t>.12</w:t>
            </w:r>
            <w:r w:rsidR="00AE1589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6</w:t>
            </w:r>
          </w:p>
          <w:p w:rsidR="009D7E9D" w:rsidRPr="002A7602" w:rsidRDefault="009D7E9D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2835" w:type="dxa"/>
            <w:shd w:val="clear" w:color="auto" w:fill="auto"/>
          </w:tcPr>
          <w:p w:rsidR="00803282" w:rsidRDefault="00803282" w:rsidP="00803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03282" w:rsidRDefault="00803282" w:rsidP="00803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«Веселые старты» в объединении Клуб «Здоровье»</w:t>
            </w:r>
          </w:p>
          <w:p w:rsidR="00BE1512" w:rsidRPr="00AE1589" w:rsidRDefault="00BE1512" w:rsidP="00BE151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FF3C93" w:rsidRPr="002A7602" w:rsidRDefault="00FF3C93" w:rsidP="00BE151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E1589" w:rsidRDefault="00AE1589" w:rsidP="00BE1512">
            <w:pPr>
              <w:jc w:val="center"/>
              <w:rPr>
                <w:sz w:val="24"/>
                <w:szCs w:val="24"/>
              </w:rPr>
            </w:pPr>
          </w:p>
          <w:p w:rsidR="00C5285D" w:rsidRDefault="00AE1589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«ДДТ ЗАТО</w:t>
            </w:r>
          </w:p>
          <w:p w:rsidR="00FF3C93" w:rsidRPr="00082EF7" w:rsidRDefault="00AE1589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Островной»*</w:t>
            </w:r>
          </w:p>
        </w:tc>
        <w:tc>
          <w:tcPr>
            <w:tcW w:w="2126" w:type="dxa"/>
            <w:shd w:val="clear" w:color="auto" w:fill="auto"/>
          </w:tcPr>
          <w:p w:rsidR="00AE1589" w:rsidRDefault="00AE1589" w:rsidP="00BE1512">
            <w:pPr>
              <w:jc w:val="center"/>
              <w:rPr>
                <w:sz w:val="24"/>
                <w:szCs w:val="24"/>
              </w:rPr>
            </w:pPr>
          </w:p>
          <w:p w:rsidR="00FF3C93" w:rsidRPr="002A7602" w:rsidRDefault="00803282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E1589">
              <w:rPr>
                <w:sz w:val="24"/>
                <w:szCs w:val="24"/>
              </w:rPr>
              <w:t xml:space="preserve"> чел.</w:t>
            </w:r>
          </w:p>
          <w:p w:rsidR="00FF3C93" w:rsidRPr="002A7602" w:rsidRDefault="00803282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9 до 11</w:t>
            </w:r>
            <w:r w:rsidR="00AE1589">
              <w:rPr>
                <w:sz w:val="24"/>
                <w:szCs w:val="24"/>
              </w:rPr>
              <w:t xml:space="preserve"> лет</w:t>
            </w:r>
          </w:p>
        </w:tc>
      </w:tr>
      <w:tr w:rsidR="00FF3C93" w:rsidRPr="002A7602" w:rsidTr="00082EF7">
        <w:tc>
          <w:tcPr>
            <w:tcW w:w="993" w:type="dxa"/>
            <w:shd w:val="clear" w:color="auto" w:fill="auto"/>
          </w:tcPr>
          <w:p w:rsidR="00C5285D" w:rsidRDefault="00C5285D" w:rsidP="00BE1512">
            <w:pPr>
              <w:jc w:val="center"/>
              <w:rPr>
                <w:sz w:val="24"/>
                <w:szCs w:val="24"/>
              </w:rPr>
            </w:pPr>
          </w:p>
          <w:p w:rsidR="00FF3C93" w:rsidRPr="002A7602" w:rsidRDefault="00082EF7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AE1589" w:rsidRDefault="00AE1589" w:rsidP="00BE1512">
            <w:pPr>
              <w:jc w:val="center"/>
              <w:rPr>
                <w:sz w:val="24"/>
                <w:szCs w:val="24"/>
              </w:rPr>
            </w:pPr>
          </w:p>
          <w:p w:rsidR="00803282" w:rsidRDefault="009D7E9D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 – 08.12</w:t>
            </w:r>
          </w:p>
          <w:p w:rsidR="00AE1589" w:rsidRDefault="00AE1589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</w:t>
            </w:r>
          </w:p>
          <w:p w:rsidR="00082EF7" w:rsidRPr="002A7602" w:rsidRDefault="00082EF7" w:rsidP="00BE1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C1495" w:rsidRDefault="008C1495" w:rsidP="00BE1512">
            <w:pPr>
              <w:jc w:val="center"/>
              <w:rPr>
                <w:bCs/>
                <w:sz w:val="24"/>
                <w:szCs w:val="24"/>
              </w:rPr>
            </w:pPr>
          </w:p>
          <w:p w:rsidR="00FF3C93" w:rsidRDefault="009D7E9D" w:rsidP="00BE15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Соревнования по футболу проводимые в рамках Декады </w:t>
            </w:r>
            <w:r>
              <w:rPr>
                <w:bCs/>
                <w:sz w:val="24"/>
                <w:szCs w:val="24"/>
                <w:lang w:val="en-US"/>
              </w:rPr>
              <w:t>SOS</w:t>
            </w:r>
          </w:p>
          <w:p w:rsidR="008C1495" w:rsidRPr="008C1495" w:rsidRDefault="008C1495" w:rsidP="00BE151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AE1589" w:rsidRDefault="00AE1589" w:rsidP="00BE1512">
            <w:pPr>
              <w:jc w:val="center"/>
              <w:rPr>
                <w:sz w:val="24"/>
                <w:szCs w:val="24"/>
              </w:rPr>
            </w:pPr>
          </w:p>
          <w:p w:rsidR="00C5285D" w:rsidRDefault="00AE1589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«ДДТ ЗАТО</w:t>
            </w:r>
          </w:p>
          <w:p w:rsidR="00FF3C93" w:rsidRPr="00082EF7" w:rsidRDefault="00AE1589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Островной»*</w:t>
            </w:r>
          </w:p>
        </w:tc>
        <w:tc>
          <w:tcPr>
            <w:tcW w:w="2126" w:type="dxa"/>
            <w:shd w:val="clear" w:color="auto" w:fill="auto"/>
          </w:tcPr>
          <w:p w:rsidR="00FF3C93" w:rsidRDefault="009D7E9D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чел.</w:t>
            </w:r>
          </w:p>
          <w:p w:rsidR="009D7E9D" w:rsidRPr="002A7602" w:rsidRDefault="009D7E9D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10 до 15 лет</w:t>
            </w:r>
          </w:p>
        </w:tc>
      </w:tr>
      <w:tr w:rsidR="0055476D" w:rsidRPr="002A7602" w:rsidTr="008C75E9">
        <w:tc>
          <w:tcPr>
            <w:tcW w:w="993" w:type="dxa"/>
            <w:shd w:val="clear" w:color="auto" w:fill="auto"/>
          </w:tcPr>
          <w:p w:rsidR="008C1495" w:rsidRDefault="008C1495" w:rsidP="00BE1512">
            <w:pPr>
              <w:jc w:val="center"/>
              <w:rPr>
                <w:sz w:val="24"/>
                <w:szCs w:val="24"/>
              </w:rPr>
            </w:pPr>
          </w:p>
          <w:p w:rsidR="0055476D" w:rsidRDefault="0055476D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8C1495" w:rsidRDefault="008C1495" w:rsidP="00BE1512">
            <w:pPr>
              <w:jc w:val="center"/>
            </w:pPr>
          </w:p>
          <w:p w:rsidR="0055476D" w:rsidRDefault="0055476D" w:rsidP="00BE1512">
            <w:pPr>
              <w:jc w:val="center"/>
            </w:pPr>
            <w:r>
              <w:t>08.12.2016</w:t>
            </w:r>
          </w:p>
        </w:tc>
        <w:tc>
          <w:tcPr>
            <w:tcW w:w="2835" w:type="dxa"/>
            <w:shd w:val="clear" w:color="auto" w:fill="auto"/>
          </w:tcPr>
          <w:p w:rsidR="008C1495" w:rsidRDefault="008C1495" w:rsidP="009D7E9D">
            <w:pPr>
              <w:jc w:val="center"/>
            </w:pPr>
          </w:p>
          <w:p w:rsidR="0055476D" w:rsidRDefault="0055476D" w:rsidP="009D7E9D">
            <w:pPr>
              <w:jc w:val="center"/>
            </w:pPr>
            <w:r>
              <w:t>Соревнования по пионерболу</w:t>
            </w:r>
          </w:p>
          <w:p w:rsidR="008C1495" w:rsidRDefault="008C1495" w:rsidP="009D7E9D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8C1495" w:rsidRDefault="008C1495" w:rsidP="009D7E9D">
            <w:pPr>
              <w:rPr>
                <w:color w:val="000000" w:themeColor="text1"/>
                <w:sz w:val="24"/>
                <w:szCs w:val="24"/>
              </w:rPr>
            </w:pPr>
          </w:p>
          <w:p w:rsidR="0055476D" w:rsidRDefault="008C1495" w:rsidP="009D7E9D">
            <w:pPr>
              <w:rPr>
                <w:sz w:val="24"/>
                <w:szCs w:val="24"/>
              </w:rPr>
            </w:pPr>
            <w:r w:rsidRPr="008C1495">
              <w:rPr>
                <w:color w:val="000000" w:themeColor="text1"/>
                <w:sz w:val="24"/>
                <w:szCs w:val="24"/>
              </w:rPr>
              <w:t>МБОУ «СОШ №</w:t>
            </w:r>
            <w:proofErr w:type="gramStart"/>
            <w:r w:rsidRPr="008C1495">
              <w:rPr>
                <w:color w:val="000000" w:themeColor="text1"/>
                <w:sz w:val="24"/>
                <w:szCs w:val="24"/>
              </w:rPr>
              <w:t>284</w:t>
            </w:r>
            <w:proofErr w:type="gramEnd"/>
            <w:r w:rsidRPr="008C1495">
              <w:rPr>
                <w:color w:val="000000" w:themeColor="text1"/>
                <w:sz w:val="24"/>
                <w:szCs w:val="24"/>
              </w:rPr>
              <w:t xml:space="preserve"> ЗАТО г. Островной»</w:t>
            </w:r>
          </w:p>
        </w:tc>
        <w:tc>
          <w:tcPr>
            <w:tcW w:w="2126" w:type="dxa"/>
            <w:shd w:val="clear" w:color="auto" w:fill="auto"/>
          </w:tcPr>
          <w:p w:rsidR="0055476D" w:rsidRDefault="0055476D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чел.</w:t>
            </w:r>
          </w:p>
          <w:p w:rsidR="0055476D" w:rsidRDefault="0055476D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11 до 17 лет</w:t>
            </w:r>
          </w:p>
        </w:tc>
      </w:tr>
      <w:tr w:rsidR="0055476D" w:rsidRPr="002A7602" w:rsidTr="008C75E9">
        <w:tc>
          <w:tcPr>
            <w:tcW w:w="993" w:type="dxa"/>
            <w:shd w:val="clear" w:color="auto" w:fill="auto"/>
          </w:tcPr>
          <w:p w:rsidR="008C1495" w:rsidRDefault="008C1495" w:rsidP="00BE1512">
            <w:pPr>
              <w:jc w:val="center"/>
              <w:rPr>
                <w:sz w:val="24"/>
                <w:szCs w:val="24"/>
              </w:rPr>
            </w:pPr>
          </w:p>
          <w:p w:rsidR="0055476D" w:rsidRDefault="0055476D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8C1495" w:rsidRDefault="008C1495" w:rsidP="00BE1512">
            <w:pPr>
              <w:jc w:val="center"/>
            </w:pPr>
          </w:p>
          <w:p w:rsidR="0055476D" w:rsidRDefault="0055476D" w:rsidP="00BE1512">
            <w:pPr>
              <w:jc w:val="center"/>
            </w:pPr>
            <w:r>
              <w:t>08.12.2016</w:t>
            </w:r>
          </w:p>
          <w:p w:rsidR="0055476D" w:rsidRDefault="0055476D" w:rsidP="00BE1512">
            <w:pPr>
              <w:jc w:val="center"/>
            </w:pPr>
            <w:r>
              <w:t>12:00</w:t>
            </w:r>
          </w:p>
        </w:tc>
        <w:tc>
          <w:tcPr>
            <w:tcW w:w="2835" w:type="dxa"/>
            <w:shd w:val="clear" w:color="auto" w:fill="auto"/>
          </w:tcPr>
          <w:p w:rsidR="008C1495" w:rsidRDefault="008C1495" w:rsidP="009D7E9D">
            <w:pPr>
              <w:jc w:val="center"/>
            </w:pPr>
          </w:p>
          <w:p w:rsidR="0055476D" w:rsidRDefault="0055476D" w:rsidP="009D7E9D">
            <w:pPr>
              <w:jc w:val="center"/>
            </w:pPr>
            <w:r>
              <w:t>Соревнования по мини-футболу</w:t>
            </w:r>
          </w:p>
          <w:p w:rsidR="008C1495" w:rsidRDefault="008C1495" w:rsidP="009D7E9D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8C1495" w:rsidRDefault="008C1495" w:rsidP="008C1495">
            <w:pPr>
              <w:rPr>
                <w:color w:val="000000" w:themeColor="text1"/>
                <w:sz w:val="24"/>
                <w:szCs w:val="24"/>
              </w:rPr>
            </w:pPr>
          </w:p>
          <w:p w:rsidR="0055476D" w:rsidRDefault="008C1495" w:rsidP="008C1495">
            <w:pPr>
              <w:rPr>
                <w:sz w:val="24"/>
                <w:szCs w:val="24"/>
              </w:rPr>
            </w:pPr>
            <w:r w:rsidRPr="008C1495">
              <w:rPr>
                <w:color w:val="000000" w:themeColor="text1"/>
                <w:sz w:val="24"/>
                <w:szCs w:val="24"/>
              </w:rPr>
              <w:t>МБОУ «СОШ №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8C1495">
              <w:rPr>
                <w:color w:val="000000" w:themeColor="text1"/>
                <w:sz w:val="24"/>
                <w:szCs w:val="24"/>
              </w:rPr>
              <w:t>284</w:t>
            </w:r>
            <w:proofErr w:type="gramEnd"/>
            <w:r w:rsidRPr="008C1495">
              <w:rPr>
                <w:color w:val="000000" w:themeColor="text1"/>
                <w:sz w:val="24"/>
                <w:szCs w:val="24"/>
              </w:rPr>
              <w:t xml:space="preserve"> ЗАТО г. Островной»</w:t>
            </w:r>
          </w:p>
        </w:tc>
        <w:tc>
          <w:tcPr>
            <w:tcW w:w="2126" w:type="dxa"/>
            <w:shd w:val="clear" w:color="auto" w:fill="auto"/>
          </w:tcPr>
          <w:p w:rsidR="0055476D" w:rsidRDefault="0055476D" w:rsidP="005547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чел.</w:t>
            </w:r>
          </w:p>
          <w:p w:rsidR="0055476D" w:rsidRDefault="0055476D" w:rsidP="005547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11 до 17 лет</w:t>
            </w:r>
          </w:p>
        </w:tc>
      </w:tr>
      <w:tr w:rsidR="008C75E9" w:rsidRPr="002A7602" w:rsidTr="008C75E9">
        <w:tc>
          <w:tcPr>
            <w:tcW w:w="993" w:type="dxa"/>
            <w:shd w:val="clear" w:color="auto" w:fill="auto"/>
          </w:tcPr>
          <w:p w:rsidR="00C5285D" w:rsidRDefault="00C5285D" w:rsidP="00BE1512">
            <w:pPr>
              <w:jc w:val="center"/>
              <w:rPr>
                <w:sz w:val="24"/>
                <w:szCs w:val="24"/>
              </w:rPr>
            </w:pPr>
          </w:p>
          <w:p w:rsidR="008C75E9" w:rsidRPr="002A7602" w:rsidRDefault="0055476D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59" w:type="dxa"/>
            <w:shd w:val="clear" w:color="auto" w:fill="auto"/>
          </w:tcPr>
          <w:p w:rsidR="00AE1589" w:rsidRDefault="00AE1589" w:rsidP="00BE1512">
            <w:pPr>
              <w:jc w:val="center"/>
            </w:pPr>
          </w:p>
          <w:p w:rsidR="00082EF7" w:rsidRDefault="009D7E9D" w:rsidP="00BE1512">
            <w:pPr>
              <w:jc w:val="center"/>
            </w:pPr>
            <w:r>
              <w:t>10.12.2016</w:t>
            </w:r>
          </w:p>
          <w:p w:rsidR="009D7E9D" w:rsidRPr="002A7602" w:rsidRDefault="009D7E9D" w:rsidP="00BE1512">
            <w:pPr>
              <w:jc w:val="center"/>
              <w:rPr>
                <w:sz w:val="24"/>
                <w:szCs w:val="24"/>
              </w:rPr>
            </w:pPr>
            <w:r>
              <w:t>15:00</w:t>
            </w:r>
          </w:p>
        </w:tc>
        <w:tc>
          <w:tcPr>
            <w:tcW w:w="2835" w:type="dxa"/>
            <w:shd w:val="clear" w:color="auto" w:fill="auto"/>
          </w:tcPr>
          <w:p w:rsidR="009D7E9D" w:rsidRDefault="009D7E9D" w:rsidP="009D7E9D">
            <w:pPr>
              <w:jc w:val="center"/>
            </w:pPr>
          </w:p>
          <w:p w:rsidR="008C75E9" w:rsidRPr="002A7602" w:rsidRDefault="009D7E9D" w:rsidP="009D7E9D">
            <w:pPr>
              <w:jc w:val="center"/>
              <w:rPr>
                <w:bCs/>
                <w:sz w:val="24"/>
                <w:szCs w:val="24"/>
              </w:rPr>
            </w:pPr>
            <w:r>
              <w:t>Турнир города по настольному теннису</w:t>
            </w:r>
          </w:p>
        </w:tc>
        <w:tc>
          <w:tcPr>
            <w:tcW w:w="2835" w:type="dxa"/>
            <w:shd w:val="clear" w:color="auto" w:fill="auto"/>
          </w:tcPr>
          <w:p w:rsidR="009D7E9D" w:rsidRDefault="009D7E9D" w:rsidP="009D7E9D">
            <w:pPr>
              <w:rPr>
                <w:sz w:val="24"/>
                <w:szCs w:val="24"/>
              </w:rPr>
            </w:pPr>
          </w:p>
          <w:p w:rsidR="00C5285D" w:rsidRDefault="00AE1589" w:rsidP="009D7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ДО «ДДТ ЗАТО </w:t>
            </w:r>
          </w:p>
          <w:p w:rsidR="00FF3C93" w:rsidRPr="002A7602" w:rsidRDefault="00AE1589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Островной»*</w:t>
            </w:r>
          </w:p>
        </w:tc>
        <w:tc>
          <w:tcPr>
            <w:tcW w:w="2126" w:type="dxa"/>
            <w:shd w:val="clear" w:color="auto" w:fill="auto"/>
          </w:tcPr>
          <w:p w:rsidR="00AE1589" w:rsidRDefault="00AE1589" w:rsidP="00BE1512">
            <w:pPr>
              <w:jc w:val="center"/>
              <w:rPr>
                <w:sz w:val="24"/>
                <w:szCs w:val="24"/>
              </w:rPr>
            </w:pPr>
          </w:p>
          <w:p w:rsidR="00AE1589" w:rsidRDefault="009D7E9D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E1589">
              <w:rPr>
                <w:sz w:val="24"/>
                <w:szCs w:val="24"/>
              </w:rPr>
              <w:t xml:space="preserve"> чел.</w:t>
            </w:r>
          </w:p>
          <w:p w:rsidR="008C75E9" w:rsidRDefault="009D7E9D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 18 лет</w:t>
            </w:r>
          </w:p>
          <w:p w:rsidR="009D7E9D" w:rsidRPr="002A7602" w:rsidRDefault="009D7E9D" w:rsidP="00BE1512">
            <w:pPr>
              <w:jc w:val="center"/>
              <w:rPr>
                <w:sz w:val="24"/>
                <w:szCs w:val="24"/>
              </w:rPr>
            </w:pPr>
          </w:p>
        </w:tc>
      </w:tr>
      <w:tr w:rsidR="008C75E9" w:rsidRPr="002A7602" w:rsidTr="008C75E9">
        <w:tc>
          <w:tcPr>
            <w:tcW w:w="993" w:type="dxa"/>
            <w:shd w:val="clear" w:color="auto" w:fill="auto"/>
          </w:tcPr>
          <w:p w:rsidR="00C5285D" w:rsidRDefault="00C5285D" w:rsidP="00BE1512">
            <w:pPr>
              <w:jc w:val="center"/>
              <w:rPr>
                <w:sz w:val="24"/>
                <w:szCs w:val="24"/>
              </w:rPr>
            </w:pPr>
          </w:p>
          <w:p w:rsidR="008C75E9" w:rsidRPr="002A7602" w:rsidRDefault="0055476D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:rsidR="00AE1589" w:rsidRDefault="00AE1589" w:rsidP="00BE1512">
            <w:pPr>
              <w:jc w:val="center"/>
              <w:rPr>
                <w:sz w:val="24"/>
                <w:szCs w:val="24"/>
              </w:rPr>
            </w:pPr>
          </w:p>
          <w:p w:rsidR="00AE1589" w:rsidRDefault="009D7E9D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  <w:r w:rsidR="00AE1589">
              <w:rPr>
                <w:sz w:val="24"/>
                <w:szCs w:val="24"/>
              </w:rPr>
              <w:t>.2016</w:t>
            </w:r>
          </w:p>
          <w:p w:rsidR="008C75E9" w:rsidRPr="002A7602" w:rsidRDefault="00AE1589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835" w:type="dxa"/>
            <w:shd w:val="clear" w:color="auto" w:fill="auto"/>
          </w:tcPr>
          <w:p w:rsidR="00AE1589" w:rsidRDefault="00AE1589" w:rsidP="00BE1512">
            <w:pPr>
              <w:jc w:val="center"/>
              <w:rPr>
                <w:bCs/>
                <w:sz w:val="24"/>
                <w:szCs w:val="24"/>
              </w:rPr>
            </w:pPr>
          </w:p>
          <w:p w:rsidR="008C75E9" w:rsidRPr="002A7602" w:rsidRDefault="009D7E9D" w:rsidP="00BE151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Первенство города по пауэрлифтингу </w:t>
            </w:r>
          </w:p>
        </w:tc>
        <w:tc>
          <w:tcPr>
            <w:tcW w:w="2835" w:type="dxa"/>
            <w:shd w:val="clear" w:color="auto" w:fill="auto"/>
          </w:tcPr>
          <w:p w:rsidR="0084547A" w:rsidRPr="002A7602" w:rsidRDefault="0084547A" w:rsidP="00BE1512">
            <w:pPr>
              <w:jc w:val="center"/>
              <w:rPr>
                <w:sz w:val="24"/>
                <w:szCs w:val="24"/>
              </w:rPr>
            </w:pPr>
          </w:p>
          <w:p w:rsidR="00C5285D" w:rsidRDefault="00C5285D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по адресу ул. Устьянцева, д.1</w:t>
            </w:r>
          </w:p>
          <w:p w:rsidR="00C5285D" w:rsidRPr="005D611A" w:rsidRDefault="00C5285D" w:rsidP="00BE151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r w:rsidRPr="005D611A">
              <w:rPr>
                <w:sz w:val="24"/>
                <w:szCs w:val="24"/>
              </w:rPr>
              <w:t xml:space="preserve">МБУК «ГДК ЗАТО </w:t>
            </w:r>
            <w:proofErr w:type="gramEnd"/>
          </w:p>
          <w:p w:rsidR="00AE1589" w:rsidRDefault="00C5285D" w:rsidP="00BE1512">
            <w:pPr>
              <w:jc w:val="center"/>
              <w:rPr>
                <w:sz w:val="24"/>
                <w:szCs w:val="24"/>
              </w:rPr>
            </w:pPr>
            <w:r w:rsidRPr="005D611A">
              <w:rPr>
                <w:sz w:val="24"/>
                <w:szCs w:val="24"/>
              </w:rPr>
              <w:t>г. Островной»**</w:t>
            </w:r>
            <w:r>
              <w:rPr>
                <w:sz w:val="24"/>
                <w:szCs w:val="24"/>
              </w:rPr>
              <w:t>)</w:t>
            </w:r>
          </w:p>
          <w:p w:rsidR="00C5285D" w:rsidRPr="002A7602" w:rsidRDefault="00C5285D" w:rsidP="00BE1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4547A" w:rsidRPr="002A7602" w:rsidRDefault="0084547A" w:rsidP="00BE1512">
            <w:pPr>
              <w:jc w:val="center"/>
              <w:rPr>
                <w:sz w:val="24"/>
                <w:szCs w:val="24"/>
              </w:rPr>
            </w:pPr>
          </w:p>
          <w:p w:rsidR="0084547A" w:rsidRDefault="009D7E9D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4547A">
              <w:rPr>
                <w:sz w:val="24"/>
                <w:szCs w:val="24"/>
              </w:rPr>
              <w:t xml:space="preserve"> чел</w:t>
            </w:r>
            <w:r w:rsidR="00AE1589">
              <w:rPr>
                <w:sz w:val="24"/>
                <w:szCs w:val="24"/>
              </w:rPr>
              <w:t>.</w:t>
            </w:r>
          </w:p>
          <w:p w:rsidR="00FF3C93" w:rsidRPr="002A7602" w:rsidRDefault="009D7E9D" w:rsidP="00BE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 18 лет</w:t>
            </w:r>
          </w:p>
        </w:tc>
      </w:tr>
    </w:tbl>
    <w:p w:rsidR="001E2EE1" w:rsidRDefault="001E2EE1" w:rsidP="001E2EE1">
      <w:pPr>
        <w:jc w:val="center"/>
      </w:pPr>
    </w:p>
    <w:p w:rsidR="0093202A" w:rsidRDefault="0093202A" w:rsidP="008C2C1E">
      <w:pPr>
        <w:jc w:val="both"/>
        <w:rPr>
          <w:sz w:val="20"/>
          <w:szCs w:val="20"/>
        </w:rPr>
      </w:pPr>
    </w:p>
    <w:p w:rsidR="008C2C1E" w:rsidRDefault="001240D6" w:rsidP="008C2C1E">
      <w:pPr>
        <w:jc w:val="both"/>
        <w:rPr>
          <w:sz w:val="24"/>
          <w:szCs w:val="24"/>
        </w:rPr>
      </w:pPr>
      <w:r>
        <w:rPr>
          <w:sz w:val="24"/>
          <w:szCs w:val="24"/>
        </w:rPr>
        <w:t>Принятые сокращения</w:t>
      </w:r>
      <w:r w:rsidR="008C2C1E" w:rsidRPr="00BB6B15">
        <w:rPr>
          <w:sz w:val="24"/>
          <w:szCs w:val="24"/>
        </w:rPr>
        <w:t xml:space="preserve">: </w:t>
      </w:r>
    </w:p>
    <w:p w:rsidR="00123C2C" w:rsidRDefault="00123C2C" w:rsidP="008C2C1E">
      <w:pPr>
        <w:jc w:val="both"/>
        <w:rPr>
          <w:sz w:val="24"/>
          <w:szCs w:val="24"/>
        </w:rPr>
      </w:pPr>
    </w:p>
    <w:p w:rsidR="0084547A" w:rsidRDefault="00082EF7" w:rsidP="008C2C1E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84547A">
        <w:rPr>
          <w:sz w:val="24"/>
          <w:szCs w:val="24"/>
        </w:rPr>
        <w:t>МБУ ДО «</w:t>
      </w:r>
      <w:proofErr w:type="gramStart"/>
      <w:r w:rsidR="0084547A">
        <w:rPr>
          <w:sz w:val="24"/>
          <w:szCs w:val="24"/>
        </w:rPr>
        <w:t>ДДТ</w:t>
      </w:r>
      <w:proofErr w:type="gramEnd"/>
      <w:r w:rsidR="0084547A">
        <w:rPr>
          <w:sz w:val="24"/>
          <w:szCs w:val="24"/>
        </w:rPr>
        <w:t xml:space="preserve"> ЗАТО г. Островной» - Муниципальное бюджетное учреждение дополнительного образования «Дом детского творчества закрытого административно-территориального образования город островной Мурманской области»</w:t>
      </w:r>
    </w:p>
    <w:p w:rsidR="008C1495" w:rsidRDefault="008C1495" w:rsidP="008C2C1E">
      <w:pPr>
        <w:jc w:val="both"/>
        <w:rPr>
          <w:sz w:val="24"/>
          <w:szCs w:val="24"/>
        </w:rPr>
      </w:pPr>
    </w:p>
    <w:p w:rsidR="008C1495" w:rsidRDefault="008C1495" w:rsidP="008C2C1E">
      <w:pPr>
        <w:jc w:val="both"/>
        <w:rPr>
          <w:sz w:val="24"/>
          <w:szCs w:val="24"/>
        </w:rPr>
      </w:pPr>
      <w:r w:rsidRPr="00BB6B15">
        <w:rPr>
          <w:sz w:val="24"/>
          <w:szCs w:val="24"/>
        </w:rPr>
        <w:t>**</w:t>
      </w:r>
      <w:r>
        <w:rPr>
          <w:sz w:val="24"/>
          <w:szCs w:val="24"/>
        </w:rPr>
        <w:t xml:space="preserve">МБОУ «СОШ № </w:t>
      </w:r>
      <w:proofErr w:type="gramStart"/>
      <w:r>
        <w:rPr>
          <w:sz w:val="24"/>
          <w:szCs w:val="24"/>
        </w:rPr>
        <w:t>284</w:t>
      </w:r>
      <w:proofErr w:type="gramEnd"/>
      <w:r>
        <w:rPr>
          <w:sz w:val="24"/>
          <w:szCs w:val="24"/>
        </w:rPr>
        <w:t xml:space="preserve"> ЗАТО г. Островной» - Муниципальное бюджетное общеобразовательное учреждение «Средняя общеобразовательная школа № 284 </w:t>
      </w:r>
      <w:r w:rsidRPr="001435D3">
        <w:rPr>
          <w:sz w:val="24"/>
          <w:szCs w:val="24"/>
        </w:rPr>
        <w:t>закрытого административно-территориального образования город Островной Мурманской области</w:t>
      </w:r>
      <w:r>
        <w:rPr>
          <w:sz w:val="24"/>
          <w:szCs w:val="24"/>
        </w:rPr>
        <w:t xml:space="preserve">» </w:t>
      </w:r>
    </w:p>
    <w:p w:rsidR="00C5285D" w:rsidRPr="001435D3" w:rsidRDefault="00C5285D" w:rsidP="00C5285D">
      <w:pPr>
        <w:jc w:val="both"/>
        <w:rPr>
          <w:sz w:val="24"/>
          <w:szCs w:val="24"/>
        </w:rPr>
      </w:pPr>
      <w:r w:rsidRPr="00BB6B15">
        <w:rPr>
          <w:sz w:val="24"/>
          <w:szCs w:val="24"/>
        </w:rPr>
        <w:lastRenderedPageBreak/>
        <w:t>*</w:t>
      </w:r>
      <w:r w:rsidR="008C1495" w:rsidRPr="00BB6B15">
        <w:rPr>
          <w:sz w:val="24"/>
          <w:szCs w:val="24"/>
        </w:rPr>
        <w:t>*</w:t>
      </w:r>
      <w:r w:rsidRPr="00BB6B15">
        <w:rPr>
          <w:sz w:val="24"/>
          <w:szCs w:val="24"/>
        </w:rPr>
        <w:t>*</w:t>
      </w:r>
      <w:r w:rsidRPr="001435D3">
        <w:rPr>
          <w:sz w:val="24"/>
          <w:szCs w:val="24"/>
        </w:rPr>
        <w:t>МБУК «</w:t>
      </w:r>
      <w:proofErr w:type="gramStart"/>
      <w:r w:rsidRPr="001435D3">
        <w:rPr>
          <w:sz w:val="24"/>
          <w:szCs w:val="24"/>
        </w:rPr>
        <w:t>ГДК</w:t>
      </w:r>
      <w:proofErr w:type="gramEnd"/>
      <w:r w:rsidRPr="001435D3">
        <w:rPr>
          <w:sz w:val="24"/>
          <w:szCs w:val="24"/>
        </w:rPr>
        <w:t xml:space="preserve"> ЗАТО г. Островной» - муниципальное бюджетное учреждение культуры «Городской Дом культуры закрытого административно-территориального образования город Островной Мурманской области»</w:t>
      </w:r>
      <w:r>
        <w:rPr>
          <w:sz w:val="24"/>
          <w:szCs w:val="24"/>
        </w:rPr>
        <w:t>.</w:t>
      </w:r>
    </w:p>
    <w:p w:rsidR="00C5285D" w:rsidRPr="00BB6B15" w:rsidRDefault="00C5285D" w:rsidP="008C2C1E">
      <w:pPr>
        <w:jc w:val="both"/>
        <w:rPr>
          <w:sz w:val="24"/>
          <w:szCs w:val="24"/>
        </w:rPr>
      </w:pPr>
    </w:p>
    <w:p w:rsidR="00D9516B" w:rsidRDefault="00D9516B" w:rsidP="001E2EE1">
      <w:pPr>
        <w:jc w:val="center"/>
        <w:rPr>
          <w:sz w:val="24"/>
          <w:szCs w:val="24"/>
        </w:rPr>
      </w:pPr>
    </w:p>
    <w:p w:rsidR="001E2EE1" w:rsidRPr="00764BB6" w:rsidRDefault="001E2EE1" w:rsidP="001E2EE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1E2EE1" w:rsidRPr="001E2EE1" w:rsidRDefault="001E2EE1"/>
    <w:sectPr w:rsidR="001E2EE1" w:rsidRPr="001E2EE1" w:rsidSect="00086129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compat/>
  <w:rsids>
    <w:rsidRoot w:val="001E2EE1"/>
    <w:rsid w:val="00000834"/>
    <w:rsid w:val="00020B40"/>
    <w:rsid w:val="00031830"/>
    <w:rsid w:val="00082EF7"/>
    <w:rsid w:val="00093D4D"/>
    <w:rsid w:val="000A0BE9"/>
    <w:rsid w:val="000E1358"/>
    <w:rsid w:val="000F647F"/>
    <w:rsid w:val="0010669C"/>
    <w:rsid w:val="00123C2C"/>
    <w:rsid w:val="001240D6"/>
    <w:rsid w:val="001435D3"/>
    <w:rsid w:val="00144B08"/>
    <w:rsid w:val="00166669"/>
    <w:rsid w:val="00175B46"/>
    <w:rsid w:val="001A722A"/>
    <w:rsid w:val="001D5B96"/>
    <w:rsid w:val="001E2EE1"/>
    <w:rsid w:val="001E3E50"/>
    <w:rsid w:val="0027589C"/>
    <w:rsid w:val="00275EE3"/>
    <w:rsid w:val="002A7602"/>
    <w:rsid w:val="0030123B"/>
    <w:rsid w:val="003158DB"/>
    <w:rsid w:val="003260CF"/>
    <w:rsid w:val="00327B8A"/>
    <w:rsid w:val="003305D5"/>
    <w:rsid w:val="00344C2E"/>
    <w:rsid w:val="00395FA4"/>
    <w:rsid w:val="003F037A"/>
    <w:rsid w:val="00445D0E"/>
    <w:rsid w:val="00457037"/>
    <w:rsid w:val="004B27D6"/>
    <w:rsid w:val="004C03D9"/>
    <w:rsid w:val="0055476D"/>
    <w:rsid w:val="00561FE6"/>
    <w:rsid w:val="005C12EE"/>
    <w:rsid w:val="005D611A"/>
    <w:rsid w:val="005D76EC"/>
    <w:rsid w:val="005E680F"/>
    <w:rsid w:val="00604AE0"/>
    <w:rsid w:val="00634F27"/>
    <w:rsid w:val="00676E62"/>
    <w:rsid w:val="006C4760"/>
    <w:rsid w:val="006E539A"/>
    <w:rsid w:val="006F06EB"/>
    <w:rsid w:val="006F3270"/>
    <w:rsid w:val="00700C66"/>
    <w:rsid w:val="00714569"/>
    <w:rsid w:val="00720D77"/>
    <w:rsid w:val="00734503"/>
    <w:rsid w:val="007656D3"/>
    <w:rsid w:val="00766D35"/>
    <w:rsid w:val="007672AE"/>
    <w:rsid w:val="00777CB1"/>
    <w:rsid w:val="00781115"/>
    <w:rsid w:val="00781C35"/>
    <w:rsid w:val="0078314A"/>
    <w:rsid w:val="007838C4"/>
    <w:rsid w:val="007C22EA"/>
    <w:rsid w:val="007C67E0"/>
    <w:rsid w:val="00803282"/>
    <w:rsid w:val="00817634"/>
    <w:rsid w:val="0084547A"/>
    <w:rsid w:val="008C1495"/>
    <w:rsid w:val="008C2C1E"/>
    <w:rsid w:val="008C75E9"/>
    <w:rsid w:val="008E6322"/>
    <w:rsid w:val="009234D2"/>
    <w:rsid w:val="0093202A"/>
    <w:rsid w:val="009679FB"/>
    <w:rsid w:val="009A42D9"/>
    <w:rsid w:val="009B4B12"/>
    <w:rsid w:val="009D7E9D"/>
    <w:rsid w:val="00A112B1"/>
    <w:rsid w:val="00A20709"/>
    <w:rsid w:val="00A27B2C"/>
    <w:rsid w:val="00AA091F"/>
    <w:rsid w:val="00AD00B6"/>
    <w:rsid w:val="00AD2B2D"/>
    <w:rsid w:val="00AE1589"/>
    <w:rsid w:val="00AF7F2A"/>
    <w:rsid w:val="00B97E30"/>
    <w:rsid w:val="00BA18A0"/>
    <w:rsid w:val="00BA2C10"/>
    <w:rsid w:val="00BB6B15"/>
    <w:rsid w:val="00BD03BD"/>
    <w:rsid w:val="00BE1512"/>
    <w:rsid w:val="00BF4FF1"/>
    <w:rsid w:val="00BF754C"/>
    <w:rsid w:val="00C449F7"/>
    <w:rsid w:val="00C5285D"/>
    <w:rsid w:val="00C807C3"/>
    <w:rsid w:val="00C93F66"/>
    <w:rsid w:val="00CA4265"/>
    <w:rsid w:val="00CB5DB9"/>
    <w:rsid w:val="00CF07B1"/>
    <w:rsid w:val="00D04543"/>
    <w:rsid w:val="00D16763"/>
    <w:rsid w:val="00D410D8"/>
    <w:rsid w:val="00D410E3"/>
    <w:rsid w:val="00D50BBB"/>
    <w:rsid w:val="00D70E21"/>
    <w:rsid w:val="00D869A8"/>
    <w:rsid w:val="00D9516B"/>
    <w:rsid w:val="00DC262F"/>
    <w:rsid w:val="00EA4E20"/>
    <w:rsid w:val="00EB6618"/>
    <w:rsid w:val="00EF498C"/>
    <w:rsid w:val="00F80368"/>
    <w:rsid w:val="00F83B52"/>
    <w:rsid w:val="00FF3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265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A4265"/>
    <w:pPr>
      <w:jc w:val="center"/>
    </w:pPr>
    <w:rPr>
      <w:b/>
      <w:bCs/>
      <w:sz w:val="24"/>
    </w:rPr>
  </w:style>
  <w:style w:type="table" w:styleId="a5">
    <w:name w:val="Table Grid"/>
    <w:basedOn w:val="a1"/>
    <w:rsid w:val="00CA4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6F3270"/>
    <w:rPr>
      <w:color w:val="0000FF"/>
      <w:u w:val="single"/>
    </w:rPr>
  </w:style>
  <w:style w:type="paragraph" w:styleId="a7">
    <w:name w:val="Balloon Text"/>
    <w:basedOn w:val="a"/>
    <w:link w:val="a8"/>
    <w:rsid w:val="00020B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020B40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9679FB"/>
    <w:rPr>
      <w:b/>
      <w:bCs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265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A4265"/>
    <w:pPr>
      <w:jc w:val="center"/>
    </w:pPr>
    <w:rPr>
      <w:b/>
      <w:bCs/>
      <w:sz w:val="24"/>
    </w:rPr>
  </w:style>
  <w:style w:type="table" w:styleId="a5">
    <w:name w:val="Table Grid"/>
    <w:basedOn w:val="a1"/>
    <w:rsid w:val="00CA4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F3270"/>
    <w:rPr>
      <w:color w:val="0000FF"/>
      <w:u w:val="single"/>
    </w:rPr>
  </w:style>
  <w:style w:type="paragraph" w:styleId="a7">
    <w:name w:val="Balloon Text"/>
    <w:basedOn w:val="a"/>
    <w:link w:val="a8"/>
    <w:rsid w:val="00020B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020B40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9679FB"/>
    <w:rPr>
      <w:b/>
      <w:bCs/>
      <w:sz w:val="24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64;&#1072;&#1073;&#1083;&#1086;&#1085;&#1099;\&#1040;&#1076;&#1084;&#1080;&#1085;&#1080;&#1089;&#1090;&#1088;&#1072;&#1094;&#1080;&#1103;%20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467C8-ED36-45E0-86B3-98E4747E7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2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1825</CharactersWithSpaces>
  <SharedDoc>false</SharedDoc>
  <HLinks>
    <vt:vector size="6" baseType="variant">
      <vt:variant>
        <vt:i4>4259896</vt:i4>
      </vt:variant>
      <vt:variant>
        <vt:i4>0</vt:i4>
      </vt:variant>
      <vt:variant>
        <vt:i4>0</vt:i4>
      </vt:variant>
      <vt:variant>
        <vt:i4>5</vt:i4>
      </vt:variant>
      <vt:variant>
        <vt:lpwstr>mailto:admzato@gremih.mels.ru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Tatiana</cp:lastModifiedBy>
  <cp:revision>2</cp:revision>
  <cp:lastPrinted>2016-11-18T05:55:00Z</cp:lastPrinted>
  <dcterms:created xsi:type="dcterms:W3CDTF">2016-11-22T08:12:00Z</dcterms:created>
  <dcterms:modified xsi:type="dcterms:W3CDTF">2016-11-22T08:12:00Z</dcterms:modified>
</cp:coreProperties>
</file>